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572E" w14:textId="4F752065" w:rsidR="00F4594D" w:rsidRDefault="00F4594D" w:rsidP="00CD20C3">
      <w:pPr>
        <w:rPr>
          <w:color w:val="FF0000"/>
        </w:rPr>
      </w:pPr>
      <w:r>
        <w:t>To:</w:t>
      </w:r>
      <w:r w:rsidR="00D4433C">
        <w:rPr>
          <w:color w:val="FF33CC"/>
        </w:rPr>
        <w:t xml:space="preserve"> </w:t>
      </w:r>
      <w:r w:rsidR="00D4433C" w:rsidRPr="00645732">
        <w:rPr>
          <w:color w:val="000000" w:themeColor="text1"/>
        </w:rPr>
        <w:t>Sandoz One Source</w:t>
      </w:r>
      <w:r w:rsidR="00DE2518" w:rsidRPr="00DE2518">
        <w:rPr>
          <w:rFonts w:cstheme="minorHAnsi"/>
          <w:color w:val="000000" w:themeColor="text1"/>
          <w:vertAlign w:val="superscript"/>
        </w:rPr>
        <w:t>®</w:t>
      </w:r>
      <w:r w:rsidR="00D4433C" w:rsidRPr="00645732">
        <w:rPr>
          <w:color w:val="000000" w:themeColor="text1"/>
        </w:rPr>
        <w:t xml:space="preserve"> </w:t>
      </w:r>
      <w:r w:rsidR="00E1192E" w:rsidRPr="00645732">
        <w:rPr>
          <w:color w:val="000000" w:themeColor="text1"/>
        </w:rPr>
        <w:t xml:space="preserve">for Cimerli </w:t>
      </w:r>
      <w:r w:rsidR="00D4433C" w:rsidRPr="00645732">
        <w:rPr>
          <w:color w:val="000000" w:themeColor="text1"/>
        </w:rPr>
        <w:t>Co-Pay Program</w:t>
      </w:r>
      <w:r>
        <w:tab/>
      </w:r>
      <w:r w:rsidR="00645732">
        <w:t>Fax To</w:t>
      </w:r>
      <w:r>
        <w:t xml:space="preserve">: </w:t>
      </w:r>
      <w:r w:rsidR="00D4433C" w:rsidRPr="00D4433C">
        <w:rPr>
          <w:color w:val="000000" w:themeColor="text1"/>
        </w:rPr>
        <w:t>1-8</w:t>
      </w:r>
      <w:r w:rsidR="008D3601">
        <w:rPr>
          <w:color w:val="000000" w:themeColor="text1"/>
        </w:rPr>
        <w:t>33</w:t>
      </w:r>
      <w:r w:rsidR="00D4433C" w:rsidRPr="00D4433C">
        <w:rPr>
          <w:color w:val="000000" w:themeColor="text1"/>
        </w:rPr>
        <w:t>-</w:t>
      </w:r>
      <w:r w:rsidR="008D3601">
        <w:rPr>
          <w:color w:val="000000" w:themeColor="text1"/>
        </w:rPr>
        <w:t>966-3046</w:t>
      </w:r>
    </w:p>
    <w:p w14:paraId="5AC5BD60" w14:textId="7DFB4818" w:rsidR="00F4594D" w:rsidRDefault="00F4594D" w:rsidP="00F4594D">
      <w:pPr>
        <w:rPr>
          <w:color w:val="FF0000"/>
        </w:rPr>
      </w:pPr>
      <w:r>
        <w:rPr>
          <w:noProof/>
          <w:color w:val="FF0000"/>
        </w:rPr>
        <mc:AlternateContent>
          <mc:Choice Requires="wps">
            <w:drawing>
              <wp:anchor distT="0" distB="0" distL="114300" distR="114300" simplePos="0" relativeHeight="251659264" behindDoc="0" locked="0" layoutInCell="1" allowOverlap="1" wp14:anchorId="6EFEEC4E" wp14:editId="47439148">
                <wp:simplePos x="0" y="0"/>
                <wp:positionH relativeFrom="margin">
                  <wp:align>right</wp:align>
                </wp:positionH>
                <wp:positionV relativeFrom="paragraph">
                  <wp:posOffset>49530</wp:posOffset>
                </wp:positionV>
                <wp:extent cx="6259195" cy="0"/>
                <wp:effectExtent l="0" t="0" r="0" b="0"/>
                <wp:wrapNone/>
                <wp:docPr id="921180441" name="Straight Connector 3"/>
                <wp:cNvGraphicFramePr/>
                <a:graphic xmlns:a="http://schemas.openxmlformats.org/drawingml/2006/main">
                  <a:graphicData uri="http://schemas.microsoft.com/office/word/2010/wordprocessingShape">
                    <wps:wsp>
                      <wps:cNvCnPr/>
                      <wps:spPr>
                        <a:xfrm flipV="1">
                          <a:off x="0" y="0"/>
                          <a:ext cx="6259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18323"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1.65pt,3.9pt" to="9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" strokecolor="#001c4a [3204]" strokeweight=".5pt">
                <v:stroke joinstyle="miter"/>
                <w10:wrap anchorx="margin"/>
              </v:line>
            </w:pict>
          </mc:Fallback>
        </mc:AlternateContent>
      </w:r>
    </w:p>
    <w:p w14:paraId="477FAE00" w14:textId="3E3D6C59" w:rsidR="00F4594D" w:rsidRPr="00DE2518" w:rsidRDefault="00645732" w:rsidP="00CD20C3">
      <w:r>
        <w:t xml:space="preserve">Pages (including cover): </w:t>
      </w:r>
      <w:r w:rsidR="00800FA6">
        <w:rPr>
          <w:color w:val="EC008C"/>
        </w:rPr>
        <w:t>[</w:t>
      </w:r>
      <w:r w:rsidRPr="00FA5B88">
        <w:rPr>
          <w:color w:val="EC008C"/>
        </w:rPr>
        <w:t>X</w:t>
      </w:r>
      <w:r w:rsidR="00800FA6">
        <w:rPr>
          <w:color w:val="EC008C"/>
        </w:rPr>
        <w:t>]</w:t>
      </w:r>
      <w:r w:rsidR="00F4594D">
        <w:rPr>
          <w:color w:val="FF0000"/>
        </w:rPr>
        <w:tab/>
      </w:r>
      <w:r w:rsidR="00F4594D">
        <w:rPr>
          <w:color w:val="FF0000"/>
        </w:rPr>
        <w:tab/>
      </w:r>
      <w:r w:rsidR="00F4594D">
        <w:rPr>
          <w:color w:val="FF0000"/>
        </w:rPr>
        <w:tab/>
      </w:r>
      <w:r w:rsidR="00F4594D">
        <w:rPr>
          <w:color w:val="FF0000"/>
        </w:rPr>
        <w:tab/>
      </w:r>
      <w:r w:rsidR="00DE2518" w:rsidRPr="00DE2518">
        <w:t>Requested Payment Type: Virtual Debit Card</w:t>
      </w:r>
    </w:p>
    <w:p w14:paraId="29043C37" w14:textId="2C09CE8F" w:rsidR="00F4594D" w:rsidRDefault="00F4594D" w:rsidP="00CD20C3">
      <w:pPr>
        <w:rPr>
          <w:color w:val="FF0000"/>
        </w:rPr>
      </w:pPr>
      <w:r>
        <w:rPr>
          <w:noProof/>
          <w:color w:val="FF0000"/>
        </w:rPr>
        <mc:AlternateContent>
          <mc:Choice Requires="wps">
            <w:drawing>
              <wp:anchor distT="0" distB="0" distL="114300" distR="114300" simplePos="0" relativeHeight="251663360" behindDoc="0" locked="0" layoutInCell="1" allowOverlap="1" wp14:anchorId="2E0E6765" wp14:editId="1EC34050">
                <wp:simplePos x="0" y="0"/>
                <wp:positionH relativeFrom="margin">
                  <wp:posOffset>-19348</wp:posOffset>
                </wp:positionH>
                <wp:positionV relativeFrom="paragraph">
                  <wp:posOffset>39445</wp:posOffset>
                </wp:positionV>
                <wp:extent cx="6259195" cy="0"/>
                <wp:effectExtent l="0" t="0" r="0" b="0"/>
                <wp:wrapNone/>
                <wp:docPr id="1416858043" name="Straight Connector 3"/>
                <wp:cNvGraphicFramePr/>
                <a:graphic xmlns:a="http://schemas.openxmlformats.org/drawingml/2006/main">
                  <a:graphicData uri="http://schemas.microsoft.com/office/word/2010/wordprocessingShape">
                    <wps:wsp>
                      <wps:cNvCnPr/>
                      <wps:spPr>
                        <a:xfrm flipV="1">
                          <a:off x="0" y="0"/>
                          <a:ext cx="6259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0F9E2"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1pt" to="491.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" strokecolor="#001c4a [3204]" strokeweight=".5pt">
                <v:stroke joinstyle="miter"/>
                <w10:wrap anchorx="margin"/>
              </v:line>
            </w:pict>
          </mc:Fallback>
        </mc:AlternateContent>
      </w:r>
    </w:p>
    <w:p w14:paraId="2801ED73" w14:textId="13BD1B70" w:rsidR="00F4594D" w:rsidRPr="00DE2518" w:rsidRDefault="00DE2518" w:rsidP="00DE2518">
      <w:pPr>
        <w:rPr>
          <w:color w:val="EC008C"/>
          <w:sz w:val="16"/>
          <w:szCs w:val="18"/>
        </w:rPr>
      </w:pPr>
      <w:r>
        <w:t xml:space="preserve">Date: </w:t>
      </w:r>
      <w:r w:rsidR="00800FA6">
        <w:rPr>
          <w:color w:val="EC008C"/>
        </w:rPr>
        <w:t>[</w:t>
      </w:r>
      <w:r w:rsidRPr="00E1192E">
        <w:rPr>
          <w:color w:val="EC008C"/>
        </w:rPr>
        <w:t>XX/XX/XXXX</w:t>
      </w:r>
      <w:r w:rsidR="00800FA6">
        <w:rPr>
          <w:color w:val="EC008C"/>
        </w:rPr>
        <w:t>]</w:t>
      </w:r>
      <w:r>
        <w:rPr>
          <w:color w:val="EC008C"/>
        </w:rPr>
        <w:tab/>
      </w:r>
      <w:r>
        <w:rPr>
          <w:color w:val="EC008C"/>
        </w:rPr>
        <w:tab/>
      </w:r>
      <w:r>
        <w:rPr>
          <w:color w:val="EC008C"/>
        </w:rPr>
        <w:tab/>
      </w:r>
      <w:r>
        <w:rPr>
          <w:color w:val="EC008C"/>
        </w:rPr>
        <w:tab/>
      </w:r>
      <w:r>
        <w:rPr>
          <w:color w:val="EC008C"/>
        </w:rPr>
        <w:tab/>
      </w:r>
      <w:r w:rsidR="00FA5B88" w:rsidRPr="00DE2518">
        <w:t xml:space="preserve">Office Fax Number (required): </w:t>
      </w:r>
      <w:r w:rsidR="00800FA6">
        <w:rPr>
          <w:color w:val="EC008C"/>
        </w:rPr>
        <w:t>[</w:t>
      </w:r>
      <w:r w:rsidR="00FA5B88" w:rsidRPr="00DE2518">
        <w:rPr>
          <w:color w:val="EC008C"/>
        </w:rPr>
        <w:t>1-XXX-XXX-XXXX</w:t>
      </w:r>
      <w:r w:rsidR="00800FA6">
        <w:rPr>
          <w:color w:val="EC008C"/>
        </w:rPr>
        <w:t>]</w:t>
      </w:r>
    </w:p>
    <w:p w14:paraId="429D0F61" w14:textId="77777777" w:rsidR="00CC7DFC" w:rsidRDefault="00CC7DFC" w:rsidP="00CC7DFC">
      <w:pPr>
        <w:rPr>
          <w:color w:val="FF0000"/>
        </w:rPr>
      </w:pPr>
      <w:r>
        <w:rPr>
          <w:noProof/>
          <w:color w:val="FF0000"/>
        </w:rPr>
        <mc:AlternateContent>
          <mc:Choice Requires="wps">
            <w:drawing>
              <wp:anchor distT="0" distB="0" distL="114300" distR="114300" simplePos="0" relativeHeight="251673600" behindDoc="0" locked="0" layoutInCell="1" allowOverlap="1" wp14:anchorId="1E63C286" wp14:editId="742A50B0">
                <wp:simplePos x="0" y="0"/>
                <wp:positionH relativeFrom="margin">
                  <wp:align>left</wp:align>
                </wp:positionH>
                <wp:positionV relativeFrom="paragraph">
                  <wp:posOffset>36008</wp:posOffset>
                </wp:positionV>
                <wp:extent cx="6259195" cy="0"/>
                <wp:effectExtent l="0" t="0" r="0" b="0"/>
                <wp:wrapNone/>
                <wp:docPr id="371060662" name="Straight Connector 3"/>
                <wp:cNvGraphicFramePr/>
                <a:graphic xmlns:a="http://schemas.openxmlformats.org/drawingml/2006/main">
                  <a:graphicData uri="http://schemas.microsoft.com/office/word/2010/wordprocessingShape">
                    <wps:wsp>
                      <wps:cNvCnPr/>
                      <wps:spPr>
                        <a:xfrm flipV="1">
                          <a:off x="0" y="0"/>
                          <a:ext cx="6259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088FE" id="Straight Connector 3"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92.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" strokecolor="#001c4a [3204]" strokeweight=".5pt">
                <v:stroke joinstyle="miter"/>
                <w10:wrap anchorx="margin"/>
              </v:line>
            </w:pict>
          </mc:Fallback>
        </mc:AlternateContent>
      </w:r>
    </w:p>
    <w:p w14:paraId="7C4045AA" w14:textId="6F439733" w:rsidR="00DE2518" w:rsidRDefault="00FA5B88" w:rsidP="00CC7DFC">
      <w:pPr>
        <w:rPr>
          <w:color w:val="EC008C"/>
        </w:rPr>
      </w:pPr>
      <w:r>
        <w:t xml:space="preserve">From: </w:t>
      </w:r>
      <w:r w:rsidR="00800FA6">
        <w:rPr>
          <w:color w:val="EC008C"/>
        </w:rPr>
        <w:t>[</w:t>
      </w:r>
      <w:r w:rsidRPr="00FA5B88">
        <w:rPr>
          <w:color w:val="EC008C"/>
        </w:rPr>
        <w:t>Prescriber Name</w:t>
      </w:r>
      <w:r w:rsidR="00800FA6">
        <w:rPr>
          <w:color w:val="EC008C"/>
        </w:rPr>
        <w:t>]</w:t>
      </w:r>
      <w:r>
        <w:tab/>
      </w:r>
      <w:r w:rsidR="00CC7DFC">
        <w:rPr>
          <w:color w:val="FF33CC"/>
        </w:rPr>
        <w:tab/>
      </w:r>
      <w:r w:rsidR="00CC7DFC" w:rsidRPr="00C65701">
        <w:rPr>
          <w:color w:val="FF33CC"/>
        </w:rPr>
        <w:tab/>
      </w:r>
      <w:r w:rsidR="00CC7DFC">
        <w:tab/>
      </w:r>
      <w:r w:rsidR="00DE2518" w:rsidRPr="00FA5B88">
        <w:rPr>
          <w:color w:val="000000" w:themeColor="text1"/>
        </w:rPr>
        <w:t xml:space="preserve">Primary Phone: </w:t>
      </w:r>
      <w:r w:rsidR="00800FA6">
        <w:rPr>
          <w:color w:val="EC008C"/>
        </w:rPr>
        <w:t>[</w:t>
      </w:r>
      <w:r w:rsidR="00DE2518" w:rsidRPr="00FA5B88">
        <w:rPr>
          <w:color w:val="EC008C"/>
        </w:rPr>
        <w:t>1-XXX-XXX-XXXX</w:t>
      </w:r>
      <w:r w:rsidR="00800FA6">
        <w:rPr>
          <w:color w:val="EC008C"/>
        </w:rPr>
        <w:t>]</w:t>
      </w:r>
    </w:p>
    <w:p w14:paraId="24BA8DCC" w14:textId="77777777" w:rsidR="00CC7DFC" w:rsidRDefault="00CC7DFC" w:rsidP="00CC7DFC">
      <w:pPr>
        <w:rPr>
          <w:color w:val="FF0000"/>
        </w:rPr>
      </w:pPr>
      <w:r>
        <w:rPr>
          <w:noProof/>
          <w:color w:val="FF0000"/>
        </w:rPr>
        <mc:AlternateContent>
          <mc:Choice Requires="wps">
            <w:drawing>
              <wp:anchor distT="0" distB="0" distL="114300" distR="114300" simplePos="0" relativeHeight="251669504" behindDoc="0" locked="0" layoutInCell="1" allowOverlap="1" wp14:anchorId="44CA18E5" wp14:editId="1829DCAA">
                <wp:simplePos x="0" y="0"/>
                <wp:positionH relativeFrom="margin">
                  <wp:align>left</wp:align>
                </wp:positionH>
                <wp:positionV relativeFrom="paragraph">
                  <wp:posOffset>36008</wp:posOffset>
                </wp:positionV>
                <wp:extent cx="6259195" cy="0"/>
                <wp:effectExtent l="0" t="0" r="0" b="0"/>
                <wp:wrapNone/>
                <wp:docPr id="726522091" name="Straight Connector 3"/>
                <wp:cNvGraphicFramePr/>
                <a:graphic xmlns:a="http://schemas.openxmlformats.org/drawingml/2006/main">
                  <a:graphicData uri="http://schemas.microsoft.com/office/word/2010/wordprocessingShape">
                    <wps:wsp>
                      <wps:cNvCnPr/>
                      <wps:spPr>
                        <a:xfrm flipV="1">
                          <a:off x="0" y="0"/>
                          <a:ext cx="6259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7B980" id="Straight Connector 3"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92.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" strokecolor="#001c4a [3204]" strokeweight=".5pt">
                <v:stroke joinstyle="miter"/>
                <w10:wrap anchorx="margin"/>
              </v:line>
            </w:pict>
          </mc:Fallback>
        </mc:AlternateContent>
      </w:r>
    </w:p>
    <w:p w14:paraId="23DE8841" w14:textId="74E21443" w:rsidR="00CC7DFC" w:rsidRPr="00DE2518" w:rsidRDefault="00DE2518" w:rsidP="00CC7DFC">
      <w:pPr>
        <w:rPr>
          <w:color w:val="FF0000"/>
        </w:rPr>
      </w:pPr>
      <w:r>
        <w:t>Patient Name:</w:t>
      </w:r>
      <w:r w:rsidRPr="00FA5B88">
        <w:rPr>
          <w:color w:val="EC008C"/>
        </w:rPr>
        <w:t xml:space="preserve"> </w:t>
      </w:r>
      <w:r w:rsidR="00800FA6">
        <w:rPr>
          <w:color w:val="EC008C"/>
        </w:rPr>
        <w:t>[</w:t>
      </w:r>
      <w:r w:rsidRPr="00FA5B88">
        <w:rPr>
          <w:color w:val="EC008C"/>
        </w:rPr>
        <w:t>Patient Name</w:t>
      </w:r>
      <w:r w:rsidR="00800FA6">
        <w:rPr>
          <w:color w:val="EC008C"/>
        </w:rPr>
        <w:t>]</w:t>
      </w:r>
      <w:r>
        <w:rPr>
          <w:color w:val="FF0000"/>
        </w:rPr>
        <w:tab/>
      </w:r>
      <w:r>
        <w:rPr>
          <w:color w:val="FF0000"/>
        </w:rPr>
        <w:tab/>
      </w:r>
      <w:r>
        <w:rPr>
          <w:color w:val="FF0000"/>
        </w:rPr>
        <w:tab/>
      </w:r>
      <w:r w:rsidR="00CC7DFC">
        <w:rPr>
          <w:color w:val="FF0000"/>
        </w:rPr>
        <w:tab/>
      </w:r>
      <w:r w:rsidR="00FA5B88">
        <w:t xml:space="preserve">Patient Date of Birth: </w:t>
      </w:r>
      <w:r w:rsidR="00800FA6">
        <w:rPr>
          <w:color w:val="EC008C"/>
        </w:rPr>
        <w:t>[</w:t>
      </w:r>
      <w:r w:rsidR="00FA5B88" w:rsidRPr="00FA5B88">
        <w:rPr>
          <w:color w:val="EC008C"/>
        </w:rPr>
        <w:t>XX/XX/XXXX</w:t>
      </w:r>
      <w:r w:rsidR="00800FA6">
        <w:rPr>
          <w:color w:val="EC008C"/>
        </w:rPr>
        <w:t>]</w:t>
      </w:r>
    </w:p>
    <w:p w14:paraId="2B1DE17C" w14:textId="77777777" w:rsidR="00CC7DFC" w:rsidRDefault="00CC7DFC" w:rsidP="00CC7DFC">
      <w:r>
        <w:rPr>
          <w:noProof/>
          <w:color w:val="FF0000"/>
        </w:rPr>
        <mc:AlternateContent>
          <mc:Choice Requires="wps">
            <w:drawing>
              <wp:anchor distT="0" distB="0" distL="114300" distR="114300" simplePos="0" relativeHeight="251671552" behindDoc="0" locked="0" layoutInCell="1" allowOverlap="1" wp14:anchorId="19032693" wp14:editId="28EB8D73">
                <wp:simplePos x="0" y="0"/>
                <wp:positionH relativeFrom="margin">
                  <wp:align>left</wp:align>
                </wp:positionH>
                <wp:positionV relativeFrom="paragraph">
                  <wp:posOffset>66675</wp:posOffset>
                </wp:positionV>
                <wp:extent cx="6259195" cy="0"/>
                <wp:effectExtent l="0" t="0" r="0" b="0"/>
                <wp:wrapNone/>
                <wp:docPr id="623869040" name="Straight Connector 3"/>
                <wp:cNvGraphicFramePr/>
                <a:graphic xmlns:a="http://schemas.openxmlformats.org/drawingml/2006/main">
                  <a:graphicData uri="http://schemas.microsoft.com/office/word/2010/wordprocessingShape">
                    <wps:wsp>
                      <wps:cNvCnPr/>
                      <wps:spPr>
                        <a:xfrm flipV="1">
                          <a:off x="0" y="0"/>
                          <a:ext cx="6259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07C48" id="Straight Connector 3"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5pt" to="49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" strokecolor="#001c4a [3204]" strokeweight=".5pt">
                <v:stroke joinstyle="miter"/>
                <w10:wrap anchorx="margin"/>
              </v:line>
            </w:pict>
          </mc:Fallback>
        </mc:AlternateContent>
      </w:r>
    </w:p>
    <w:p w14:paraId="2519453C" w14:textId="050609E1" w:rsidR="00F4594D" w:rsidRDefault="00F4594D" w:rsidP="00CD20C3"/>
    <w:p w14:paraId="723F9879" w14:textId="4BC746A8" w:rsidR="00F4594D" w:rsidRDefault="00F4594D" w:rsidP="00CD20C3"/>
    <w:p w14:paraId="3A9C0AF4" w14:textId="1409303C" w:rsidR="00701CC6" w:rsidRDefault="00672AB9" w:rsidP="00CD20C3">
      <w:r>
        <w:t xml:space="preserve">This coversheet is only required when requesting reimbursement with a Virtual Debit Card. </w:t>
      </w:r>
    </w:p>
    <w:p w14:paraId="7D445357" w14:textId="77777777" w:rsidR="00672AB9" w:rsidRDefault="00672AB9" w:rsidP="00CD20C3"/>
    <w:p w14:paraId="09E906B1" w14:textId="50CA2CD7" w:rsidR="00672AB9" w:rsidRPr="00D4433C" w:rsidRDefault="00672AB9" w:rsidP="00CD20C3">
      <w:pPr>
        <w:rPr>
          <w:b/>
          <w:bCs/>
        </w:rPr>
      </w:pPr>
      <w:r w:rsidRPr="00D4433C">
        <w:rPr>
          <w:b/>
          <w:bCs/>
        </w:rPr>
        <w:t xml:space="preserve">Please include your patient’s Explanation of Benefits (EOB) and FAX to Sandoz </w:t>
      </w:r>
      <w:r w:rsidR="00CC28EF" w:rsidRPr="00D4433C">
        <w:rPr>
          <w:b/>
          <w:bCs/>
        </w:rPr>
        <w:t>One Source Co-Pay Program for Cimerli. Please ensure the claim documentation clearly states the CPT/Q-Code, NDC, and/or Drug Name as well as the patient’s remaining out-of-pocket expense from CIMERLI</w:t>
      </w:r>
      <w:r w:rsidR="00CC28EF" w:rsidRPr="00D4433C">
        <w:rPr>
          <w:b/>
          <w:bCs/>
          <w:vertAlign w:val="superscript"/>
        </w:rPr>
        <w:t>®</w:t>
      </w:r>
      <w:r w:rsidR="00CC28EF" w:rsidRPr="00D4433C">
        <w:rPr>
          <w:b/>
          <w:bCs/>
        </w:rPr>
        <w:t xml:space="preserve"> (ranibizumab-</w:t>
      </w:r>
      <w:proofErr w:type="spellStart"/>
      <w:r w:rsidR="00CC28EF" w:rsidRPr="00D4433C">
        <w:rPr>
          <w:b/>
          <w:bCs/>
        </w:rPr>
        <w:t>eqrn</w:t>
      </w:r>
      <w:proofErr w:type="spellEnd"/>
      <w:r w:rsidR="00CC28EF" w:rsidRPr="00D4433C">
        <w:rPr>
          <w:b/>
          <w:bCs/>
        </w:rPr>
        <w:t>) injection.</w:t>
      </w:r>
    </w:p>
    <w:p w14:paraId="315742B0" w14:textId="77777777" w:rsidR="00CC28EF" w:rsidRDefault="00CC28EF" w:rsidP="00CD20C3"/>
    <w:p w14:paraId="32BE23B9" w14:textId="0158B5F8" w:rsidR="00CC28EF" w:rsidRPr="00D4433C" w:rsidRDefault="00CC28EF" w:rsidP="00CD20C3">
      <w:pPr>
        <w:rPr>
          <w:b/>
          <w:bCs/>
        </w:rPr>
      </w:pPr>
      <w:r w:rsidRPr="00D4433C">
        <w:rPr>
          <w:b/>
          <w:bCs/>
        </w:rPr>
        <w:t xml:space="preserve">Once claim is approved, a Virtual Debit Card will be issued by fax. </w:t>
      </w:r>
    </w:p>
    <w:p w14:paraId="7ADC32A1" w14:textId="77777777" w:rsidR="00CC28EF" w:rsidRDefault="00CC28EF" w:rsidP="00CD20C3"/>
    <w:p w14:paraId="518FEA45" w14:textId="2ACB1589" w:rsidR="00CC28EF" w:rsidRDefault="00CC28EF" w:rsidP="00CD20C3">
      <w:r>
        <w:t>To continue to be eligible, your patient must be using private or commercial insurance to cover a portion of their medication costs for CIMERLI</w:t>
      </w:r>
      <w:r w:rsidRPr="00435780">
        <w:rPr>
          <w:vertAlign w:val="superscript"/>
        </w:rPr>
        <w:t>®</w:t>
      </w:r>
      <w:r>
        <w:t>. This program is not available to individuals who use any state</w:t>
      </w:r>
      <w:r w:rsidR="00176F33">
        <w:t xml:space="preserve"> or </w:t>
      </w:r>
      <w:r w:rsidR="00895480">
        <w:t>federally funded</w:t>
      </w:r>
      <w:r w:rsidR="00176F33">
        <w:t xml:space="preserve"> healthcare program to cover a portion of medication costs, such as Medicare, Medicaid, TRICARE, Department of Defense, or Veterans Administration. The provider needs to confirm with the patient they will not seek reimbursement from any other programs. </w:t>
      </w:r>
    </w:p>
    <w:p w14:paraId="6F319BB0" w14:textId="77777777" w:rsidR="00176F33" w:rsidRDefault="00176F33" w:rsidP="00CD20C3"/>
    <w:p w14:paraId="42D32771" w14:textId="77777777" w:rsidR="00663FB6" w:rsidRDefault="00176F33" w:rsidP="00CD20C3">
      <w:r>
        <w:t xml:space="preserve">If you have any questions about the Sandoz One Source Co-Pay Program for CIMERLI, please </w:t>
      </w:r>
      <w:proofErr w:type="gramStart"/>
      <w:r>
        <w:t>call</w:t>
      </w:r>
      <w:proofErr w:type="gramEnd"/>
      <w:r>
        <w:t xml:space="preserve"> </w:t>
      </w:r>
    </w:p>
    <w:p w14:paraId="2ED289BC" w14:textId="2E3F4165" w:rsidR="00663FB6" w:rsidRPr="00663FB6" w:rsidRDefault="00663FB6" w:rsidP="00CD20C3">
      <w:r>
        <w:t>1-844-4SANDOZ (1-844-472-6369)</w:t>
      </w:r>
      <w:r w:rsidR="00D4433C">
        <w:t>.</w:t>
      </w:r>
    </w:p>
    <w:p w14:paraId="5A006C09" w14:textId="5601D38D" w:rsidR="003D7171" w:rsidRPr="003D7171" w:rsidRDefault="003D7171" w:rsidP="00CD20C3">
      <w:pPr>
        <w:rPr>
          <w:color w:val="FF33CC"/>
        </w:rPr>
      </w:pPr>
    </w:p>
    <w:p w14:paraId="24DDD1AD" w14:textId="77777777" w:rsidR="00701CC6" w:rsidRDefault="00701CC6" w:rsidP="00CD20C3"/>
    <w:p w14:paraId="2702B828" w14:textId="77777777" w:rsidR="00DE2518" w:rsidRDefault="00DE2518" w:rsidP="00CD20C3"/>
    <w:p w14:paraId="260F946E" w14:textId="77777777" w:rsidR="00DE2518" w:rsidRDefault="00DE2518" w:rsidP="00CD20C3"/>
    <w:p w14:paraId="1ADD0295" w14:textId="77777777" w:rsidR="00DE2518" w:rsidRDefault="00DE2518" w:rsidP="00CD20C3"/>
    <w:p w14:paraId="6C550D0B" w14:textId="77777777" w:rsidR="00DE2518" w:rsidRDefault="00DE2518" w:rsidP="00CD20C3"/>
    <w:p w14:paraId="7C7DE32E" w14:textId="77777777" w:rsidR="00DE2518" w:rsidRDefault="00DE2518" w:rsidP="00CD20C3"/>
    <w:p w14:paraId="5E366737" w14:textId="77777777" w:rsidR="00EF07A4" w:rsidRDefault="00EF07A4" w:rsidP="00CD20C3"/>
    <w:p w14:paraId="1037F5FF" w14:textId="77777777" w:rsidR="00EF07A4" w:rsidRDefault="00EF07A4" w:rsidP="00CD20C3"/>
    <w:p w14:paraId="377281A2" w14:textId="39803534" w:rsidR="00EF07A4" w:rsidRPr="00F64231" w:rsidRDefault="00F64231" w:rsidP="00EF07A4">
      <w:pPr>
        <w:autoSpaceDE w:val="0"/>
        <w:autoSpaceDN w:val="0"/>
        <w:adjustRightInd w:val="0"/>
        <w:rPr>
          <w:rFonts w:cstheme="minorHAnsi"/>
          <w:color w:val="231F20"/>
          <w:sz w:val="16"/>
          <w:szCs w:val="16"/>
        </w:rPr>
      </w:pPr>
      <w:r w:rsidRPr="00D4433C">
        <w:rPr>
          <w:rFonts w:cstheme="minorHAnsi"/>
          <w:noProof/>
          <w:color w:val="000000" w:themeColor="text1"/>
          <w:sz w:val="16"/>
          <w:szCs w:val="16"/>
        </w:rPr>
        <mc:AlternateContent>
          <mc:Choice Requires="wps">
            <w:drawing>
              <wp:anchor distT="0" distB="0" distL="114300" distR="114300" simplePos="0" relativeHeight="251666432" behindDoc="0" locked="0" layoutInCell="1" allowOverlap="1" wp14:anchorId="7CFC50F0" wp14:editId="5ECBBCA7">
                <wp:simplePos x="0" y="0"/>
                <wp:positionH relativeFrom="margin">
                  <wp:align>left</wp:align>
                </wp:positionH>
                <wp:positionV relativeFrom="paragraph">
                  <wp:posOffset>316164</wp:posOffset>
                </wp:positionV>
                <wp:extent cx="6133048" cy="692115"/>
                <wp:effectExtent l="0" t="0" r="20320" b="13335"/>
                <wp:wrapNone/>
                <wp:docPr id="2086306604" name="Rectangle 4"/>
                <wp:cNvGraphicFramePr/>
                <a:graphic xmlns:a="http://schemas.openxmlformats.org/drawingml/2006/main">
                  <a:graphicData uri="http://schemas.microsoft.com/office/word/2010/wordprocessingShape">
                    <wps:wsp>
                      <wps:cNvSpPr/>
                      <wps:spPr>
                        <a:xfrm>
                          <a:off x="0" y="0"/>
                          <a:ext cx="6133048" cy="692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7E58EA7" w14:textId="601E88FE" w:rsidR="00EF07A4" w:rsidRPr="00EF07A4" w:rsidRDefault="00EF07A4" w:rsidP="00EF07A4">
                            <w:pPr>
                              <w:autoSpaceDE w:val="0"/>
                              <w:autoSpaceDN w:val="0"/>
                              <w:adjustRightInd w:val="0"/>
                              <w:rPr>
                                <w:rFonts w:ascii="CIDFont+F1" w:hAnsi="CIDFont+F1" w:cs="CIDFont+F1"/>
                                <w:color w:val="000000"/>
                                <w:sz w:val="16"/>
                                <w:szCs w:val="16"/>
                              </w:rPr>
                            </w:pPr>
                            <w:r w:rsidRPr="00EF07A4">
                              <w:rPr>
                                <w:rFonts w:ascii="CIDFont+F1" w:hAnsi="CIDFont+F1" w:cs="CIDFont+F1"/>
                                <w:color w:val="000000"/>
                                <w:sz w:val="16"/>
                                <w:szCs w:val="16"/>
                              </w:rPr>
                              <w:t>Confidentiality Notice: The information contained in this facsimile may be confidential and legally privileged. It is intended only for use of the individual named. If you are not the intended recipient, you are hereby notified that the disclosure, copying, distribution, or taking of any</w:t>
                            </w:r>
                            <w:r w:rsidR="00F64231">
                              <w:rPr>
                                <w:rFonts w:ascii="CIDFont+F1" w:hAnsi="CIDFont+F1" w:cs="CIDFont+F1"/>
                                <w:color w:val="000000"/>
                                <w:sz w:val="16"/>
                                <w:szCs w:val="16"/>
                              </w:rPr>
                              <w:t xml:space="preserve"> </w:t>
                            </w:r>
                            <w:r w:rsidRPr="00EF07A4">
                              <w:rPr>
                                <w:rFonts w:ascii="CIDFont+F1" w:hAnsi="CIDFont+F1" w:cs="CIDFont+F1"/>
                                <w:color w:val="000000"/>
                                <w:sz w:val="16"/>
                                <w:szCs w:val="16"/>
                              </w:rPr>
                              <w:t>action regarding the contents of this fax – except its direct delivery to the intended recipient – is strictly prohibited. If you have received this fax in error, please notify the sender immediately and destroy this cover sheet along with its contents and delete from</w:t>
                            </w:r>
                            <w:r>
                              <w:rPr>
                                <w:rFonts w:ascii="CIDFont+F1" w:hAnsi="CIDFont+F1" w:cs="CIDFont+F1"/>
                                <w:color w:val="000000"/>
                                <w:sz w:val="16"/>
                                <w:szCs w:val="16"/>
                              </w:rPr>
                              <w:t xml:space="preserve"> </w:t>
                            </w:r>
                            <w:r w:rsidRPr="00EF07A4">
                              <w:rPr>
                                <w:rFonts w:ascii="CIDFont+F1" w:hAnsi="CIDFont+F1" w:cs="CIDFont+F1"/>
                                <w:color w:val="000000"/>
                                <w:sz w:val="16"/>
                                <w:szCs w:val="16"/>
                              </w:rPr>
                              <w:t>your system, if applicable.</w:t>
                            </w:r>
                          </w:p>
                          <w:p w14:paraId="5A90B5CC" w14:textId="77777777" w:rsidR="00EF07A4" w:rsidRPr="00EF07A4" w:rsidRDefault="00EF07A4" w:rsidP="00EF07A4">
                            <w:pPr>
                              <w:jc w:val="center"/>
                              <w:rPr>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50F0" id="Rectangle 4" o:spid="_x0000_s1026" style="position:absolute;margin-left:0;margin-top:24.9pt;width:482.9pt;height:5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" filled="f" strokecolor="#00040b [484]" strokeweight="1pt">
                <v:textbox>
                  <w:txbxContent>
                    <w:p w14:paraId="77E58EA7" w14:textId="601E88FE" w:rsidR="00EF07A4" w:rsidRPr="00EF07A4" w:rsidRDefault="00EF07A4" w:rsidP="00EF07A4">
                      <w:pPr>
                        <w:autoSpaceDE w:val="0"/>
                        <w:autoSpaceDN w:val="0"/>
                        <w:adjustRightInd w:val="0"/>
                        <w:rPr>
                          <w:rFonts w:ascii="CIDFont+F1" w:hAnsi="CIDFont+F1" w:cs="CIDFont+F1"/>
                          <w:color w:val="000000"/>
                          <w:sz w:val="16"/>
                          <w:szCs w:val="16"/>
                        </w:rPr>
                      </w:pPr>
                      <w:r w:rsidRPr="00EF07A4">
                        <w:rPr>
                          <w:rFonts w:ascii="CIDFont+F1" w:hAnsi="CIDFont+F1" w:cs="CIDFont+F1"/>
                          <w:color w:val="000000"/>
                          <w:sz w:val="16"/>
                          <w:szCs w:val="16"/>
                        </w:rPr>
                        <w:t>Confidentiality Notice: The information contained in this facsimile may be confidential and legally privileged. It is intended only for use of the individual named. If you are not the intended recipient, you are hereby notified that the disclosure, copying, distribution, or taking of any</w:t>
                      </w:r>
                      <w:r w:rsidR="00F64231">
                        <w:rPr>
                          <w:rFonts w:ascii="CIDFont+F1" w:hAnsi="CIDFont+F1" w:cs="CIDFont+F1"/>
                          <w:color w:val="000000"/>
                          <w:sz w:val="16"/>
                          <w:szCs w:val="16"/>
                        </w:rPr>
                        <w:t xml:space="preserve"> </w:t>
                      </w:r>
                      <w:r w:rsidRPr="00EF07A4">
                        <w:rPr>
                          <w:rFonts w:ascii="CIDFont+F1" w:hAnsi="CIDFont+F1" w:cs="CIDFont+F1"/>
                          <w:color w:val="000000"/>
                          <w:sz w:val="16"/>
                          <w:szCs w:val="16"/>
                        </w:rPr>
                        <w:t>action regarding the contents of this fax – except its direct delivery to the intended recipient – is strictly prohibited. If you have received this fax in error, please notify the sender immediately and destroy this cover sheet along with its contents and delete from</w:t>
                      </w:r>
                      <w:r>
                        <w:rPr>
                          <w:rFonts w:ascii="CIDFont+F1" w:hAnsi="CIDFont+F1" w:cs="CIDFont+F1"/>
                          <w:color w:val="000000"/>
                          <w:sz w:val="16"/>
                          <w:szCs w:val="16"/>
                        </w:rPr>
                        <w:t xml:space="preserve"> </w:t>
                      </w:r>
                      <w:r w:rsidRPr="00EF07A4">
                        <w:rPr>
                          <w:rFonts w:ascii="CIDFont+F1" w:hAnsi="CIDFont+F1" w:cs="CIDFont+F1"/>
                          <w:color w:val="000000"/>
                          <w:sz w:val="16"/>
                          <w:szCs w:val="16"/>
                        </w:rPr>
                        <w:t>your system, if applicable.</w:t>
                      </w:r>
                    </w:p>
                    <w:p w14:paraId="5A90B5CC" w14:textId="77777777" w:rsidR="00EF07A4" w:rsidRPr="00EF07A4" w:rsidRDefault="00EF07A4" w:rsidP="00EF07A4">
                      <w:pPr>
                        <w:jc w:val="center"/>
                        <w:rPr>
                          <w:sz w:val="18"/>
                          <w:szCs w:val="20"/>
                        </w:rPr>
                      </w:pPr>
                    </w:p>
                  </w:txbxContent>
                </v:textbox>
                <w10:wrap anchorx="margin"/>
              </v:rect>
            </w:pict>
          </mc:Fallback>
        </mc:AlternateContent>
      </w:r>
      <w:r w:rsidR="00EF07A4" w:rsidRPr="00D4433C">
        <w:rPr>
          <w:rFonts w:cstheme="minorHAnsi"/>
          <w:color w:val="000000" w:themeColor="text1"/>
          <w:sz w:val="16"/>
          <w:szCs w:val="16"/>
        </w:rPr>
        <w:t xml:space="preserve">Thank you for contacting </w:t>
      </w:r>
      <w:r w:rsidR="00D4433C" w:rsidRPr="00D4433C">
        <w:rPr>
          <w:rFonts w:cstheme="minorHAnsi"/>
          <w:color w:val="000000" w:themeColor="text1"/>
          <w:sz w:val="16"/>
          <w:szCs w:val="16"/>
        </w:rPr>
        <w:t xml:space="preserve">Sandoz One Source Co-Pay Program for Cimerli. </w:t>
      </w:r>
      <w:r w:rsidR="00EF07A4" w:rsidRPr="00D4433C">
        <w:rPr>
          <w:rFonts w:cstheme="minorHAnsi"/>
          <w:color w:val="000000" w:themeColor="text1"/>
          <w:sz w:val="16"/>
          <w:szCs w:val="16"/>
        </w:rPr>
        <w:t>We are here to help you and your patients. Please contact us via phone at</w:t>
      </w:r>
      <w:r w:rsidRPr="00D4433C">
        <w:rPr>
          <w:rFonts w:cstheme="minorHAnsi"/>
          <w:color w:val="000000" w:themeColor="text1"/>
          <w:sz w:val="16"/>
          <w:szCs w:val="16"/>
        </w:rPr>
        <w:t xml:space="preserve"> </w:t>
      </w:r>
      <w:r w:rsidR="00F8233A">
        <w:rPr>
          <w:rFonts w:cstheme="minorHAnsi"/>
          <w:color w:val="000000" w:themeColor="text1"/>
          <w:sz w:val="16"/>
          <w:szCs w:val="16"/>
        </w:rPr>
        <w:t>1-844-SANDOZ (</w:t>
      </w:r>
      <w:r w:rsidR="00D4433C" w:rsidRPr="00D4433C">
        <w:rPr>
          <w:rFonts w:cstheme="minorHAnsi"/>
          <w:color w:val="000000" w:themeColor="text1"/>
          <w:sz w:val="16"/>
          <w:szCs w:val="16"/>
        </w:rPr>
        <w:t>1-844-472-6369</w:t>
      </w:r>
      <w:r w:rsidR="00F8233A">
        <w:rPr>
          <w:rFonts w:cstheme="minorHAnsi"/>
          <w:color w:val="000000" w:themeColor="text1"/>
          <w:sz w:val="16"/>
          <w:szCs w:val="16"/>
        </w:rPr>
        <w:t>)</w:t>
      </w:r>
      <w:r w:rsidR="00EF07A4" w:rsidRPr="00D4433C">
        <w:rPr>
          <w:rFonts w:cstheme="minorHAnsi"/>
          <w:color w:val="000000" w:themeColor="text1"/>
          <w:sz w:val="16"/>
          <w:szCs w:val="16"/>
        </w:rPr>
        <w:t xml:space="preserve"> </w:t>
      </w:r>
      <w:r w:rsidR="00EF07A4" w:rsidRPr="00F64231">
        <w:rPr>
          <w:rFonts w:cstheme="minorHAnsi"/>
          <w:color w:val="231F20"/>
          <w:sz w:val="16"/>
          <w:szCs w:val="16"/>
        </w:rPr>
        <w:t xml:space="preserve">or via fax at </w:t>
      </w:r>
      <w:r w:rsidR="00D4433C">
        <w:rPr>
          <w:rFonts w:cstheme="minorHAnsi"/>
          <w:color w:val="231F20"/>
          <w:sz w:val="16"/>
          <w:szCs w:val="16"/>
        </w:rPr>
        <w:t>1-8</w:t>
      </w:r>
      <w:r w:rsidR="008D3601">
        <w:rPr>
          <w:rFonts w:cstheme="minorHAnsi"/>
          <w:color w:val="231F20"/>
          <w:sz w:val="16"/>
          <w:szCs w:val="16"/>
        </w:rPr>
        <w:t>33-966-3046</w:t>
      </w:r>
      <w:r w:rsidR="00D4433C">
        <w:rPr>
          <w:rFonts w:cstheme="minorHAnsi"/>
          <w:color w:val="231F20"/>
          <w:sz w:val="16"/>
          <w:szCs w:val="16"/>
        </w:rPr>
        <w:t>.</w:t>
      </w:r>
    </w:p>
    <w:sectPr w:rsidR="00EF07A4" w:rsidRPr="00F64231" w:rsidSect="00BC5E4C">
      <w:headerReference w:type="first" r:id="rId11"/>
      <w:footerReference w:type="first" r:id="rId12"/>
      <w:pgSz w:w="12242" w:h="15842" w:code="1"/>
      <w:pgMar w:top="2722" w:right="1191" w:bottom="1191" w:left="1191"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1CF4" w14:textId="77777777" w:rsidR="00BC5E4C" w:rsidRDefault="00BC5E4C" w:rsidP="00FC734E">
      <w:r>
        <w:separator/>
      </w:r>
    </w:p>
  </w:endnote>
  <w:endnote w:type="continuationSeparator" w:id="0">
    <w:p w14:paraId="2D8BB614" w14:textId="77777777" w:rsidR="00BC5E4C" w:rsidRDefault="00BC5E4C" w:rsidP="00FC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A2A5" w14:textId="5A520462" w:rsidR="008F26C4" w:rsidRDefault="008F26C4" w:rsidP="008F26C4">
    <w:pPr>
      <w:pStyle w:val="Footer"/>
      <w:jc w:val="right"/>
    </w:pPr>
    <w:r>
      <w:rPr>
        <w:noProof/>
      </w:rPr>
      <w:drawing>
        <wp:inline distT="0" distB="0" distL="0" distR="0" wp14:anchorId="177F0AB5" wp14:editId="7FCA7E4B">
          <wp:extent cx="1440000" cy="190800"/>
          <wp:effectExtent l="0" t="0" r="0" b="0"/>
          <wp:docPr id="725684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44666" name="Picture 662444666"/>
                  <pic:cNvPicPr/>
                </pic:nvPicPr>
                <pic:blipFill>
                  <a:blip r:embed="rId1">
                    <a:extLst>
                      <a:ext uri="{28A0092B-C50C-407E-A947-70E740481C1C}">
                        <a14:useLocalDpi xmlns:a14="http://schemas.microsoft.com/office/drawing/2010/main" val="0"/>
                      </a:ext>
                    </a:extLst>
                  </a:blip>
                  <a:stretch>
                    <a:fillRect/>
                  </a:stretch>
                </pic:blipFill>
                <pic:spPr>
                  <a:xfrm>
                    <a:off x="0" y="0"/>
                    <a:ext cx="1440000" cy="190800"/>
                  </a:xfrm>
                  <a:prstGeom prst="rect">
                    <a:avLst/>
                  </a:prstGeom>
                </pic:spPr>
              </pic:pic>
            </a:graphicData>
          </a:graphic>
        </wp:inline>
      </w:drawing>
    </w:r>
  </w:p>
  <w:p w14:paraId="6034B608" w14:textId="77777777" w:rsidR="00FC79ED" w:rsidRDefault="00FC79ED" w:rsidP="008F26C4">
    <w:pPr>
      <w:pStyle w:val="Footer"/>
      <w:jc w:val="right"/>
    </w:pPr>
  </w:p>
  <w:p w14:paraId="13F2B4A3" w14:textId="77777777" w:rsidR="00FC79ED" w:rsidRDefault="00FC79ED" w:rsidP="008F26C4">
    <w:pPr>
      <w:pStyle w:val="Footer"/>
      <w:jc w:val="right"/>
    </w:pPr>
  </w:p>
  <w:p w14:paraId="79A612ED" w14:textId="27DBCAED" w:rsidR="00FC79ED" w:rsidRPr="00C65701" w:rsidRDefault="00FC79ED" w:rsidP="008F26C4">
    <w:pPr>
      <w:pStyle w:val="Footer"/>
      <w:jc w:val="right"/>
      <w:rPr>
        <w:szCs w:val="16"/>
      </w:rPr>
    </w:pPr>
    <w:r w:rsidRPr="00C65701">
      <w:rPr>
        <w:rFonts w:cstheme="minorHAnsi"/>
        <w:szCs w:val="16"/>
      </w:rPr>
      <w:t>©</w:t>
    </w:r>
    <w:r w:rsidRPr="00C65701">
      <w:rPr>
        <w:szCs w:val="16"/>
      </w:rPr>
      <w:t xml:space="preserve"> </w:t>
    </w:r>
    <w:r w:rsidR="00C67C8B" w:rsidRPr="00C67C8B">
      <w:rPr>
        <w:szCs w:val="16"/>
      </w:rPr>
      <w:t xml:space="preserve">2024 </w:t>
    </w:r>
    <w:r w:rsidRPr="00C65701">
      <w:rPr>
        <w:szCs w:val="16"/>
      </w:rPr>
      <w:t>Sandoz Inc.</w:t>
    </w:r>
  </w:p>
  <w:p w14:paraId="29DF8826" w14:textId="138F516C" w:rsidR="00FC79ED" w:rsidRPr="00C65701" w:rsidRDefault="00FC79ED" w:rsidP="008F26C4">
    <w:pPr>
      <w:pStyle w:val="Footer"/>
      <w:jc w:val="right"/>
      <w:rPr>
        <w:szCs w:val="16"/>
      </w:rPr>
    </w:pPr>
    <w:r w:rsidRPr="00C65701">
      <w:rPr>
        <w:szCs w:val="16"/>
      </w:rPr>
      <w:t>100 College Road West</w:t>
    </w:r>
  </w:p>
  <w:p w14:paraId="57B0E8D9" w14:textId="03D85E81" w:rsidR="00FC79ED" w:rsidRDefault="00FC79ED" w:rsidP="008F26C4">
    <w:pPr>
      <w:pStyle w:val="Footer"/>
      <w:jc w:val="right"/>
      <w:rPr>
        <w:szCs w:val="16"/>
      </w:rPr>
    </w:pPr>
    <w:r w:rsidRPr="00C65701">
      <w:rPr>
        <w:szCs w:val="16"/>
      </w:rPr>
      <w:t xml:space="preserve">Princeton, NJ </w:t>
    </w:r>
    <w:r w:rsidR="00D71A59" w:rsidRPr="00C65701">
      <w:rPr>
        <w:szCs w:val="16"/>
      </w:rPr>
      <w:t>0</w:t>
    </w:r>
    <w:r w:rsidRPr="00C65701">
      <w:rPr>
        <w:szCs w:val="16"/>
      </w:rPr>
      <w:t>8540</w:t>
    </w:r>
  </w:p>
  <w:p w14:paraId="5F313649" w14:textId="79ED1CDA" w:rsidR="00C67C8B" w:rsidRPr="00C65701" w:rsidRDefault="00916EBD" w:rsidP="008F26C4">
    <w:pPr>
      <w:pStyle w:val="Footer"/>
      <w:jc w:val="right"/>
      <w:rPr>
        <w:szCs w:val="16"/>
      </w:rPr>
    </w:pPr>
    <w:r>
      <w:rPr>
        <w:szCs w:val="16"/>
      </w:rPr>
      <w:t>43</w:t>
    </w:r>
    <w:r w:rsidR="001A23D1">
      <w:rPr>
        <w:szCs w:val="16"/>
      </w:rPr>
      <w:t>4</w:t>
    </w:r>
    <w:r>
      <w:rPr>
        <w:szCs w:val="16"/>
      </w:rPr>
      <w:t>644</w:t>
    </w:r>
    <w:r w:rsidR="00C67C8B">
      <w:rPr>
        <w:szCs w:val="16"/>
      </w:rPr>
      <w:t xml:space="preserve">     04/20</w:t>
    </w:r>
    <w:r w:rsidR="008D3601">
      <w:rPr>
        <w:szCs w:val="16"/>
      </w:rPr>
      <w:t>2</w:t>
    </w:r>
    <w:r w:rsidR="00C67C8B">
      <w:rPr>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286D" w14:textId="77777777" w:rsidR="00BC5E4C" w:rsidRDefault="00BC5E4C" w:rsidP="00FC734E">
      <w:r>
        <w:separator/>
      </w:r>
    </w:p>
  </w:footnote>
  <w:footnote w:type="continuationSeparator" w:id="0">
    <w:p w14:paraId="246E8D9A" w14:textId="77777777" w:rsidR="00BC5E4C" w:rsidRDefault="00BC5E4C" w:rsidP="00FC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679B" w14:textId="217D64FD" w:rsidR="00FC734E" w:rsidRPr="00FA5B88" w:rsidRDefault="00F4594D" w:rsidP="00701CC6">
    <w:pPr>
      <w:pStyle w:val="Header"/>
      <w:spacing w:line="240" w:lineRule="auto"/>
      <w:rPr>
        <w:color w:val="000000" w:themeColor="text1"/>
        <w:sz w:val="20"/>
        <w:szCs w:val="20"/>
      </w:rPr>
    </w:pPr>
    <w:r w:rsidRPr="00FA5B88">
      <w:rPr>
        <w:noProof/>
        <w:color w:val="000000" w:themeColor="text1"/>
        <w:sz w:val="20"/>
        <w:szCs w:val="20"/>
      </w:rPr>
      <mc:AlternateContent>
        <mc:Choice Requires="wps">
          <w:drawing>
            <wp:anchor distT="0" distB="0" distL="114300" distR="114300" simplePos="0" relativeHeight="251659264" behindDoc="0" locked="0" layoutInCell="1" allowOverlap="1" wp14:anchorId="461C5A2D" wp14:editId="7902AA30">
              <wp:simplePos x="0" y="0"/>
              <wp:positionH relativeFrom="margin">
                <wp:posOffset>3472815</wp:posOffset>
              </wp:positionH>
              <wp:positionV relativeFrom="paragraph">
                <wp:posOffset>-160020</wp:posOffset>
              </wp:positionV>
              <wp:extent cx="3105150" cy="946150"/>
              <wp:effectExtent l="0" t="0" r="0" b="0"/>
              <wp:wrapNone/>
              <wp:docPr id="331058435" name="Rectangle 2"/>
              <wp:cNvGraphicFramePr/>
              <a:graphic xmlns:a="http://schemas.openxmlformats.org/drawingml/2006/main">
                <a:graphicData uri="http://schemas.microsoft.com/office/word/2010/wordprocessingShape">
                  <wps:wsp>
                    <wps:cNvSpPr/>
                    <wps:spPr>
                      <a:xfrm>
                        <a:off x="0" y="0"/>
                        <a:ext cx="3105150" cy="9461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EFB20C" w14:textId="3794D981" w:rsidR="00E1192E" w:rsidRDefault="00E1192E" w:rsidP="00E1192E">
                          <w:pPr>
                            <w:pStyle w:val="NormalWeb"/>
                          </w:pPr>
                          <w:r>
                            <w:rPr>
                              <w:noProof/>
                            </w:rPr>
                            <w:drawing>
                              <wp:inline distT="0" distB="0" distL="0" distR="0" wp14:anchorId="6468F2EB" wp14:editId="6AF586A8">
                                <wp:extent cx="2952750" cy="602615"/>
                                <wp:effectExtent l="0" t="0" r="0" b="6985"/>
                                <wp:docPr id="1375018913" name="Picture 1"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on i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602615"/>
                                        </a:xfrm>
                                        <a:prstGeom prst="rect">
                                          <a:avLst/>
                                        </a:prstGeom>
                                        <a:noFill/>
                                        <a:ln>
                                          <a:noFill/>
                                        </a:ln>
                                      </pic:spPr>
                                    </pic:pic>
                                  </a:graphicData>
                                </a:graphic>
                              </wp:inline>
                            </w:drawing>
                          </w:r>
                        </w:p>
                        <w:p w14:paraId="38AEE381" w14:textId="3C703458" w:rsidR="00F4594D" w:rsidRPr="00F4594D" w:rsidRDefault="00F4594D" w:rsidP="00F4594D">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C5A2D" id="Rectangle 2" o:spid="_x0000_s1027" style="position:absolute;margin-left:273.45pt;margin-top:-12.6pt;width:244.5pt;height: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" filled="f" stroked="f" strokeweight="1pt">
              <v:textbox>
                <w:txbxContent>
                  <w:p w14:paraId="22EFB20C" w14:textId="3794D981" w:rsidR="00E1192E" w:rsidRDefault="00E1192E" w:rsidP="00E1192E">
                    <w:pPr>
                      <w:pStyle w:val="NormalWeb"/>
                    </w:pPr>
                    <w:r>
                      <w:rPr>
                        <w:noProof/>
                      </w:rPr>
                      <w:drawing>
                        <wp:inline distT="0" distB="0" distL="0" distR="0" wp14:anchorId="6468F2EB" wp14:editId="6AF586A8">
                          <wp:extent cx="2952750" cy="602615"/>
                          <wp:effectExtent l="0" t="0" r="0" b="6985"/>
                          <wp:docPr id="1375018913" name="Picture 1"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on i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602615"/>
                                  </a:xfrm>
                                  <a:prstGeom prst="rect">
                                    <a:avLst/>
                                  </a:prstGeom>
                                  <a:noFill/>
                                  <a:ln>
                                    <a:noFill/>
                                  </a:ln>
                                </pic:spPr>
                              </pic:pic>
                            </a:graphicData>
                          </a:graphic>
                        </wp:inline>
                      </w:drawing>
                    </w:r>
                  </w:p>
                  <w:p w14:paraId="38AEE381" w14:textId="3C703458" w:rsidR="00F4594D" w:rsidRPr="00F4594D" w:rsidRDefault="00F4594D" w:rsidP="00F4594D">
                    <w:pPr>
                      <w:jc w:val="center"/>
                      <w:rPr>
                        <w:color w:val="FF0000"/>
                      </w:rPr>
                    </w:pPr>
                  </w:p>
                </w:txbxContent>
              </v:textbox>
              <w10:wrap anchorx="margin"/>
            </v:rect>
          </w:pict>
        </mc:Fallback>
      </mc:AlternateContent>
    </w:r>
    <w:r w:rsidR="00645732" w:rsidRPr="00FA5B88">
      <w:rPr>
        <w:noProof/>
        <w:color w:val="000000" w:themeColor="text1"/>
        <w:sz w:val="20"/>
        <w:szCs w:val="20"/>
      </w:rPr>
      <w:t>Sandoz One Source Co-Pay Program for Cimerli</w:t>
    </w:r>
  </w:p>
  <w:p w14:paraId="616BBEC7" w14:textId="3D8A2C0B" w:rsidR="00FC79ED" w:rsidRPr="00FA5B88" w:rsidRDefault="00FC79ED" w:rsidP="00701CC6">
    <w:pPr>
      <w:pStyle w:val="Header"/>
      <w:spacing w:line="240" w:lineRule="auto"/>
      <w:rPr>
        <w:color w:val="000000" w:themeColor="text1"/>
        <w:sz w:val="20"/>
        <w:szCs w:val="20"/>
      </w:rPr>
    </w:pPr>
    <w:r w:rsidRPr="00FA5B88">
      <w:rPr>
        <w:color w:val="000000" w:themeColor="text1"/>
        <w:sz w:val="20"/>
        <w:szCs w:val="20"/>
      </w:rPr>
      <w:t xml:space="preserve">Phone: </w:t>
    </w:r>
    <w:r w:rsidR="00800FA6">
      <w:rPr>
        <w:color w:val="000000" w:themeColor="text1"/>
        <w:sz w:val="20"/>
        <w:szCs w:val="20"/>
      </w:rPr>
      <w:t>1-844-4SANDOZ (</w:t>
    </w:r>
    <w:r w:rsidR="00645732" w:rsidRPr="00FA5B88">
      <w:rPr>
        <w:color w:val="000000" w:themeColor="text1"/>
        <w:sz w:val="20"/>
        <w:szCs w:val="20"/>
      </w:rPr>
      <w:t>1-844-472-6369</w:t>
    </w:r>
    <w:r w:rsidR="00800FA6">
      <w:rPr>
        <w:color w:val="000000" w:themeColor="text1"/>
        <w:sz w:val="20"/>
        <w:szCs w:val="20"/>
      </w:rPr>
      <w:t>)</w:t>
    </w:r>
  </w:p>
  <w:p w14:paraId="6DAF01A9" w14:textId="46AA4976" w:rsidR="00FC79ED" w:rsidRPr="00FA5B88" w:rsidRDefault="00FC79ED" w:rsidP="00701CC6">
    <w:pPr>
      <w:pStyle w:val="Header"/>
      <w:spacing w:line="240" w:lineRule="auto"/>
      <w:rPr>
        <w:color w:val="000000" w:themeColor="text1"/>
        <w:sz w:val="20"/>
        <w:szCs w:val="20"/>
      </w:rPr>
    </w:pPr>
    <w:r w:rsidRPr="00FA5B88">
      <w:rPr>
        <w:color w:val="000000" w:themeColor="text1"/>
        <w:sz w:val="20"/>
        <w:szCs w:val="20"/>
      </w:rPr>
      <w:t xml:space="preserve">Fax: </w:t>
    </w:r>
    <w:r w:rsidR="00645732" w:rsidRPr="00FA5B88">
      <w:rPr>
        <w:color w:val="000000" w:themeColor="text1"/>
        <w:sz w:val="20"/>
        <w:szCs w:val="20"/>
      </w:rPr>
      <w:t>1-</w:t>
    </w:r>
    <w:r w:rsidR="008D3601">
      <w:rPr>
        <w:color w:val="000000" w:themeColor="text1"/>
        <w:sz w:val="20"/>
        <w:szCs w:val="20"/>
      </w:rPr>
      <w:t>833-966-3046</w:t>
    </w:r>
  </w:p>
  <w:p w14:paraId="41EA9315" w14:textId="0DD1010C" w:rsidR="00FC79ED" w:rsidRPr="00FA5B88" w:rsidRDefault="00FC79ED" w:rsidP="00701CC6">
    <w:pPr>
      <w:pStyle w:val="Header"/>
      <w:spacing w:line="240" w:lineRule="auto"/>
      <w:rPr>
        <w:color w:val="000000" w:themeColor="text1"/>
        <w:sz w:val="20"/>
        <w:szCs w:val="20"/>
      </w:rPr>
    </w:pPr>
    <w:r w:rsidRPr="00FA5B88">
      <w:rPr>
        <w:color w:val="000000" w:themeColor="text1"/>
        <w:sz w:val="20"/>
        <w:szCs w:val="20"/>
      </w:rPr>
      <w:t>Hours: Monday through Friday</w:t>
    </w:r>
    <w:r w:rsidR="008D3601">
      <w:rPr>
        <w:color w:val="000000" w:themeColor="text1"/>
        <w:sz w:val="20"/>
        <w:szCs w:val="20"/>
      </w:rPr>
      <w:t>,</w:t>
    </w:r>
    <w:r w:rsidRPr="00FA5B88">
      <w:rPr>
        <w:color w:val="000000" w:themeColor="text1"/>
        <w:sz w:val="20"/>
        <w:szCs w:val="20"/>
      </w:rPr>
      <w:t xml:space="preserve"> 8 AM – 8 PM 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2614408">
    <w:abstractNumId w:val="5"/>
  </w:num>
  <w:num w:numId="2" w16cid:durableId="665211658">
    <w:abstractNumId w:val="3"/>
  </w:num>
  <w:num w:numId="3" w16cid:durableId="305595989">
    <w:abstractNumId w:val="2"/>
  </w:num>
  <w:num w:numId="4" w16cid:durableId="49697943">
    <w:abstractNumId w:val="4"/>
  </w:num>
  <w:num w:numId="5" w16cid:durableId="1342859237">
    <w:abstractNumId w:val="1"/>
  </w:num>
  <w:num w:numId="6" w16cid:durableId="278223291">
    <w:abstractNumId w:val="0"/>
  </w:num>
  <w:num w:numId="7" w16cid:durableId="1574899723">
    <w:abstractNumId w:val="10"/>
  </w:num>
  <w:num w:numId="8" w16cid:durableId="554775974">
    <w:abstractNumId w:val="9"/>
  </w:num>
  <w:num w:numId="9" w16cid:durableId="574555077">
    <w:abstractNumId w:val="6"/>
  </w:num>
  <w:num w:numId="10" w16cid:durableId="713700014">
    <w:abstractNumId w:val="7"/>
  </w:num>
  <w:num w:numId="11" w16cid:durableId="655383151">
    <w:abstractNumId w:val="5"/>
  </w:num>
  <w:num w:numId="12" w16cid:durableId="559054489">
    <w:abstractNumId w:val="7"/>
  </w:num>
  <w:num w:numId="13" w16cid:durableId="2056078209">
    <w:abstractNumId w:val="3"/>
  </w:num>
  <w:num w:numId="14" w16cid:durableId="181285137">
    <w:abstractNumId w:val="2"/>
  </w:num>
  <w:num w:numId="15" w16cid:durableId="1581449739">
    <w:abstractNumId w:val="7"/>
  </w:num>
  <w:num w:numId="16" w16cid:durableId="1072657298">
    <w:abstractNumId w:val="7"/>
  </w:num>
  <w:num w:numId="17" w16cid:durableId="726606638">
    <w:abstractNumId w:val="10"/>
  </w:num>
  <w:num w:numId="18" w16cid:durableId="1119833186">
    <w:abstractNumId w:val="9"/>
  </w:num>
  <w:num w:numId="19" w16cid:durableId="157768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ED"/>
    <w:rsid w:val="00034DF7"/>
    <w:rsid w:val="00037B26"/>
    <w:rsid w:val="00082520"/>
    <w:rsid w:val="000A0DB4"/>
    <w:rsid w:val="000A3D76"/>
    <w:rsid w:val="000E4DB6"/>
    <w:rsid w:val="001210B1"/>
    <w:rsid w:val="00157692"/>
    <w:rsid w:val="00161F7F"/>
    <w:rsid w:val="00176F33"/>
    <w:rsid w:val="001A23D1"/>
    <w:rsid w:val="00224F47"/>
    <w:rsid w:val="00225F50"/>
    <w:rsid w:val="00236B77"/>
    <w:rsid w:val="002F1458"/>
    <w:rsid w:val="00371700"/>
    <w:rsid w:val="003C30EA"/>
    <w:rsid w:val="003D7171"/>
    <w:rsid w:val="003E5CDF"/>
    <w:rsid w:val="004322B9"/>
    <w:rsid w:val="00435780"/>
    <w:rsid w:val="005A2DAE"/>
    <w:rsid w:val="005E496F"/>
    <w:rsid w:val="006064D2"/>
    <w:rsid w:val="00607AD7"/>
    <w:rsid w:val="00620AF7"/>
    <w:rsid w:val="0063219C"/>
    <w:rsid w:val="00645732"/>
    <w:rsid w:val="00663FB6"/>
    <w:rsid w:val="00672AB9"/>
    <w:rsid w:val="006A6166"/>
    <w:rsid w:val="006C534A"/>
    <w:rsid w:val="00701CC6"/>
    <w:rsid w:val="007129BD"/>
    <w:rsid w:val="00734EE6"/>
    <w:rsid w:val="00771E63"/>
    <w:rsid w:val="007C0490"/>
    <w:rsid w:val="007C11DC"/>
    <w:rsid w:val="00800FA6"/>
    <w:rsid w:val="00845A02"/>
    <w:rsid w:val="00886BE8"/>
    <w:rsid w:val="00895480"/>
    <w:rsid w:val="008D3601"/>
    <w:rsid w:val="008D6DCC"/>
    <w:rsid w:val="008E6C91"/>
    <w:rsid w:val="008F26C4"/>
    <w:rsid w:val="00916EBD"/>
    <w:rsid w:val="00945AB6"/>
    <w:rsid w:val="009D12E7"/>
    <w:rsid w:val="009F522A"/>
    <w:rsid w:val="00A46DF9"/>
    <w:rsid w:val="00A5485E"/>
    <w:rsid w:val="00AC7F54"/>
    <w:rsid w:val="00B62394"/>
    <w:rsid w:val="00B6296C"/>
    <w:rsid w:val="00B73019"/>
    <w:rsid w:val="00BC5E4C"/>
    <w:rsid w:val="00BE4B92"/>
    <w:rsid w:val="00C02A88"/>
    <w:rsid w:val="00C23A93"/>
    <w:rsid w:val="00C314A6"/>
    <w:rsid w:val="00C527ED"/>
    <w:rsid w:val="00C6247A"/>
    <w:rsid w:val="00C65701"/>
    <w:rsid w:val="00C67C8B"/>
    <w:rsid w:val="00CC28EF"/>
    <w:rsid w:val="00CC7DFC"/>
    <w:rsid w:val="00CD20C3"/>
    <w:rsid w:val="00CF0A60"/>
    <w:rsid w:val="00D4433C"/>
    <w:rsid w:val="00D45004"/>
    <w:rsid w:val="00D71A59"/>
    <w:rsid w:val="00D9414E"/>
    <w:rsid w:val="00DA62A8"/>
    <w:rsid w:val="00DB2BF8"/>
    <w:rsid w:val="00DB39FC"/>
    <w:rsid w:val="00DE2518"/>
    <w:rsid w:val="00DF19EB"/>
    <w:rsid w:val="00E01CA0"/>
    <w:rsid w:val="00E1192E"/>
    <w:rsid w:val="00E30DE6"/>
    <w:rsid w:val="00E76832"/>
    <w:rsid w:val="00EA1CF8"/>
    <w:rsid w:val="00EC5A03"/>
    <w:rsid w:val="00EF07A4"/>
    <w:rsid w:val="00F4594D"/>
    <w:rsid w:val="00F64231"/>
    <w:rsid w:val="00F7634C"/>
    <w:rsid w:val="00F768E8"/>
    <w:rsid w:val="00F8233A"/>
    <w:rsid w:val="00FA5B88"/>
    <w:rsid w:val="00FC734E"/>
    <w:rsid w:val="00FC79ED"/>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9F85F"/>
  <w15:chartTrackingRefBased/>
  <w15:docId w15:val="{BACEE6AF-49AA-4640-A599-14D4137D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71E63"/>
    <w:rPr>
      <w:sz w:val="20"/>
      <w:lang w:val="en-US"/>
    </w:rPr>
  </w:style>
  <w:style w:type="paragraph" w:styleId="Heading1">
    <w:name w:val="heading 1"/>
    <w:basedOn w:val="Normal"/>
    <w:next w:val="Normal"/>
    <w:link w:val="Heading1Char"/>
    <w:uiPriority w:val="9"/>
    <w:qFormat/>
    <w:rsid w:val="00771E63"/>
    <w:pPr>
      <w:keepNext/>
      <w:keepLines/>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771E63"/>
    <w:pPr>
      <w:keepNext/>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771E63"/>
    <w:pPr>
      <w:keepNext/>
      <w:keepLines/>
      <w:outlineLvl w:val="2"/>
    </w:pPr>
    <w:rPr>
      <w:rFonts w:asciiTheme="majorHAnsi" w:eastAsiaTheme="majorEastAsia" w:hAnsiTheme="majorHAnsi" w:cstheme="majorBidi"/>
      <w:b/>
      <w:color w:val="000D24"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771E63"/>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771E63"/>
    <w:rPr>
      <w:rFonts w:asciiTheme="majorHAnsi" w:eastAsiaTheme="majorEastAsia" w:hAnsiTheme="majorHAnsi" w:cstheme="majorBidi"/>
      <w:b/>
      <w:sz w:val="20"/>
      <w:szCs w:val="26"/>
    </w:rPr>
  </w:style>
  <w:style w:type="paragraph" w:styleId="Caption">
    <w:name w:val="caption"/>
    <w:basedOn w:val="Normal"/>
    <w:next w:val="Normal"/>
    <w:uiPriority w:val="49"/>
    <w:qFormat/>
    <w:rsid w:val="00771E63"/>
    <w:pPr>
      <w:spacing w:before="120" w:after="120"/>
    </w:pPr>
    <w:rPr>
      <w:b/>
      <w:iCs/>
      <w:sz w:val="16"/>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rsid w:val="00771E63"/>
    <w:rPr>
      <w:rFonts w:asciiTheme="majorHAnsi" w:eastAsiaTheme="majorEastAsia" w:hAnsiTheme="majorHAnsi" w:cstheme="majorBidi"/>
      <w:b/>
      <w:color w:val="000D24" w:themeColor="accent1" w:themeShade="7F"/>
      <w:sz w:val="20"/>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FC734E"/>
    <w:pPr>
      <w:tabs>
        <w:tab w:val="center" w:pos="4513"/>
        <w:tab w:val="right" w:pos="9026"/>
      </w:tabs>
      <w:spacing w:line="200" w:lineRule="atLeast"/>
    </w:pPr>
    <w:rPr>
      <w:color w:val="001C4A" w:themeColor="text2"/>
      <w:sz w:val="16"/>
    </w:rPr>
  </w:style>
  <w:style w:type="character" w:customStyle="1" w:styleId="HeaderChar">
    <w:name w:val="Header Char"/>
    <w:basedOn w:val="DefaultParagraphFont"/>
    <w:link w:val="Header"/>
    <w:uiPriority w:val="99"/>
    <w:semiHidden/>
    <w:rsid w:val="00FC734E"/>
    <w:rPr>
      <w:color w:val="001C4A" w:themeColor="text2"/>
      <w:sz w:val="16"/>
    </w:rPr>
  </w:style>
  <w:style w:type="paragraph" w:styleId="Footer">
    <w:name w:val="footer"/>
    <w:basedOn w:val="Normal"/>
    <w:link w:val="FooterChar"/>
    <w:uiPriority w:val="99"/>
    <w:semiHidden/>
    <w:rsid w:val="00082520"/>
    <w:pPr>
      <w:tabs>
        <w:tab w:val="center" w:pos="4513"/>
        <w:tab w:val="right" w:pos="9026"/>
      </w:tabs>
    </w:pPr>
    <w:rPr>
      <w:sz w:val="16"/>
    </w:rPr>
  </w:style>
  <w:style w:type="character" w:customStyle="1" w:styleId="FooterChar">
    <w:name w:val="Footer Char"/>
    <w:basedOn w:val="DefaultParagraphFont"/>
    <w:link w:val="Footer"/>
    <w:uiPriority w:val="99"/>
    <w:semiHidden/>
    <w:rsid w:val="00082520"/>
    <w:rPr>
      <w:sz w:val="16"/>
    </w:rPr>
  </w:style>
  <w:style w:type="table" w:styleId="TableGrid">
    <w:name w:val="Table Grid"/>
    <w:basedOn w:val="TableNormal"/>
    <w:uiPriority w:val="39"/>
    <w:rsid w:val="00FC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192E"/>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andoz\Sandoz_Letterhead%20US%20template.dotx" TargetMode="External"/></Relationships>
</file>

<file path=word/theme/theme1.xml><?xml version="1.0" encoding="utf-8"?>
<a:theme xmlns:a="http://schemas.openxmlformats.org/drawingml/2006/main" name="Office Theme">
  <a:themeElements>
    <a:clrScheme name="Sandoz colour theme">
      <a:dk1>
        <a:sysClr val="windowText" lastClr="000000"/>
      </a:dk1>
      <a:lt1>
        <a:sysClr val="window" lastClr="FFFFFF"/>
      </a:lt1>
      <a:dk2>
        <a:srgbClr val="001C4A"/>
      </a:dk2>
      <a:lt2>
        <a:srgbClr val="F1ECE9"/>
      </a:lt2>
      <a:accent1>
        <a:srgbClr val="001C4A"/>
      </a:accent1>
      <a:accent2>
        <a:srgbClr val="1C59B5"/>
      </a:accent2>
      <a:accent3>
        <a:srgbClr val="5DA6FF"/>
      </a:accent3>
      <a:accent4>
        <a:srgbClr val="A8D5FF"/>
      </a:accent4>
      <a:accent5>
        <a:srgbClr val="F1ECE9"/>
      </a:accent5>
      <a:accent6>
        <a:srgbClr val="D6C6B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7B8BDE4FC649BD8E4723405D0EC5" ma:contentTypeVersion="17" ma:contentTypeDescription="Create a new document." ma:contentTypeScope="" ma:versionID="fb4fdc32bd7c6ca92652986a8f6ebba8">
  <xsd:schema xmlns:xsd="http://www.w3.org/2001/XMLSchema" xmlns:xs="http://www.w3.org/2001/XMLSchema" xmlns:p="http://schemas.microsoft.com/office/2006/metadata/properties" xmlns:ns2="befd83ea-1dae-477e-a132-5257a6ef7e27" xmlns:ns3="9ef4ab11-8bd4-414b-9e1b-07510d700eaf" targetNamespace="http://schemas.microsoft.com/office/2006/metadata/properties" ma:root="true" ma:fieldsID="970cbcaa10c9c8cb4d1ed67f2bffccef" ns2:_="" ns3:_="">
    <xsd:import namespace="befd83ea-1dae-477e-a132-5257a6ef7e27"/>
    <xsd:import namespace="9ef4ab11-8bd4-414b-9e1b-07510d700eaf"/>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ModernAudienceTargetUserField" minOccurs="0"/>
                <xsd:element ref="ns2:_ModernAudienceAadObjectIds" minOccurs="0"/>
                <xsd:element ref="ns3:PromoConten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83ea-1dae-477e-a132-5257a6ef7e27"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randing Training"/>
          <xsd:enumeration value="Brand Training External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ModernAudienceTargetUserField" ma:index="2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1" nillable="true" ma:displayName="AudienceIds" ma:list="{5f82b99e-d502-4c50-8b11-bce9c7043082}" ma:internalName="_ModernAudienceAadObjectIds" ma:readOnly="true" ma:showField="_AadObjectIdForUser" ma:web="9ef4ab11-8bd4-414b-9e1b-07510d700e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f4ab11-8bd4-414b-9e1b-07510d700e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7998e8-d976-445e-9363-5c956bd5393c}" ma:internalName="TaxCatchAll" ma:showField="CatchAllData" ma:web="9ef4ab11-8bd4-414b-9e1b-07510d700eaf">
      <xsd:complexType>
        <xsd:complexContent>
          <xsd:extension base="dms:MultiChoiceLookup">
            <xsd:sequence>
              <xsd:element name="Value" type="dms:Lookup" maxOccurs="unbounded" minOccurs="0" nillable="true"/>
            </xsd:sequence>
          </xsd:extension>
        </xsd:complexContent>
      </xsd:complexType>
    </xsd:element>
    <xsd:element name="PromoContent" ma:index="22" nillable="true" ma:displayName="PromoContent" ma:default="0" ma:internalName="PromoContent">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f4ab11-8bd4-414b-9e1b-07510d700eaf" xsi:nil="true"/>
    <Category xmlns="befd83ea-1dae-477e-a132-5257a6ef7e27" xsi:nil="true"/>
    <_ModernAudienceTargetUserField xmlns="befd83ea-1dae-477e-a132-5257a6ef7e27">
      <UserInfo>
        <DisplayName/>
        <AccountId xsi:nil="true"/>
        <AccountType/>
      </UserInfo>
    </_ModernAudienceTargetUserField>
    <lcf76f155ced4ddcb4097134ff3c332f xmlns="befd83ea-1dae-477e-a132-5257a6ef7e27">
      <Terms xmlns="http://schemas.microsoft.com/office/infopath/2007/PartnerControls"/>
    </lcf76f155ced4ddcb4097134ff3c332f>
    <PromoContent xmlns="9ef4ab11-8bd4-414b-9e1b-07510d700eaf">false</PromoCont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3DDE-FD67-4193-B179-043CFEDB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83ea-1dae-477e-a132-5257a6ef7e27"/>
    <ds:schemaRef ds:uri="9ef4ab11-8bd4-414b-9e1b-07510d700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564A6-7605-4D81-8CAE-77DAEA533FE4}">
  <ds:schemaRefs>
    <ds:schemaRef ds:uri="http://schemas.microsoft.com/office/2006/metadata/properties"/>
    <ds:schemaRef ds:uri="http://schemas.microsoft.com/office/infopath/2007/PartnerControls"/>
    <ds:schemaRef ds:uri="9ef4ab11-8bd4-414b-9e1b-07510d700eaf"/>
    <ds:schemaRef ds:uri="befd83ea-1dae-477e-a132-5257a6ef7e27"/>
  </ds:schemaRefs>
</ds:datastoreItem>
</file>

<file path=customXml/itemProps3.xml><?xml version="1.0" encoding="utf-8"?>
<ds:datastoreItem xmlns:ds="http://schemas.openxmlformats.org/officeDocument/2006/customXml" ds:itemID="{6E316033-9C33-47DB-9512-80784781479C}">
  <ds:schemaRefs>
    <ds:schemaRef ds:uri="http://schemas.microsoft.com/sharepoint/v3/contenttype/forms"/>
  </ds:schemaRefs>
</ds:datastoreItem>
</file>

<file path=customXml/itemProps4.xml><?xml version="1.0" encoding="utf-8"?>
<ds:datastoreItem xmlns:ds="http://schemas.openxmlformats.org/officeDocument/2006/customXml" ds:itemID="{84E1CF3F-1BE5-492C-A3A8-4AC04684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Sandoz_Letterhead US template</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Stacy</dc:creator>
  <cp:keywords/>
  <dc:description/>
  <cp:lastModifiedBy>Zakiah Thorpe</cp:lastModifiedBy>
  <cp:revision>2</cp:revision>
  <dcterms:created xsi:type="dcterms:W3CDTF">2024-05-06T18:43:00Z</dcterms:created>
  <dcterms:modified xsi:type="dcterms:W3CDTF">2024-05-06T18:43:00Z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0x010100F5957B8BDE4FC649BD8E4723405D0EC5</vt:lpwstr>
  </property>
  <property fmtid="{D5CDD505-2E9C-101B-9397-08002B2CF9AE}" pid="3" name="MSIP_Label_3c9bec58-8084-492e-8360-0e1cfe36408c_Enabled">
    <vt:lpwstr>true</vt:lpwstr>
  </property>
  <property fmtid="{D5CDD505-2E9C-101B-9397-08002B2CF9AE}" pid="4" name="MSIP_Label_3c9bec58-8084-492e-8360-0e1cfe36408c_SetDate">
    <vt:lpwstr>2023-12-11T15:20:25Z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3723dbce-62fa-430a-b228-ab4eb9b619eb</vt:lpwstr>
  </property>
  <property fmtid="{D5CDD505-2E9C-101B-9397-08002B2CF9AE}" pid="9" name="MSIP_Label_3c9bec58-8084-492e-8360-0e1cfe36408c_ContentBits">
    <vt:lpwstr>0</vt:lpwstr>
  </property>
</Properties>
</file>